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1FF0AF9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FA6A88">
        <w:rPr>
          <w:kern w:val="3"/>
          <w:lang w:val="en-US" w:eastAsia="ar-SA"/>
        </w:rPr>
        <w:t>18.03.2026.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F5656A5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FA6A88">
        <w:rPr>
          <w:b/>
          <w:bCs/>
          <w:kern w:val="3"/>
          <w:lang w:val="en-US" w:eastAsia="ar-SA"/>
        </w:rPr>
        <w:t xml:space="preserve"> </w:t>
      </w:r>
      <w:r w:rsidR="00FA6A88">
        <w:rPr>
          <w:b/>
          <w:bCs/>
          <w:kern w:val="3"/>
          <w:lang w:val="sr-Cyrl-RS" w:eastAsia="ar-SA"/>
        </w:rPr>
        <w:t>Боце 103Л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E289144" w:rsidR="00EC05A7" w:rsidRPr="00FA6A88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FA6A88">
        <w:rPr>
          <w:b/>
          <w:kern w:val="3"/>
          <w:lang w:val="sr-Cyrl-RS" w:eastAsia="ar-SA"/>
        </w:rPr>
        <w:t xml:space="preserve"> До 100.000,00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1B86E86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FA6A88">
        <w:rPr>
          <w:kern w:val="3"/>
          <w:lang w:val="sr-Cyrl-RS" w:eastAsia="ar-SA"/>
        </w:rPr>
        <w:t>о 25.03.2026.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B1F50D6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FA6A88">
        <w:rPr>
          <w:b/>
          <w:bCs/>
          <w:lang w:val="sr-Cyrl-RS"/>
        </w:rPr>
        <w:br/>
        <w:t>Горан Планојевић: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68B0" w14:textId="77777777" w:rsidR="00744049" w:rsidRDefault="00744049">
      <w:r>
        <w:separator/>
      </w:r>
    </w:p>
  </w:endnote>
  <w:endnote w:type="continuationSeparator" w:id="0">
    <w:p w14:paraId="6456D549" w14:textId="77777777" w:rsidR="00744049" w:rsidRDefault="0074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7FDE" w14:textId="77777777" w:rsidR="00744049" w:rsidRDefault="00744049">
      <w:r>
        <w:separator/>
      </w:r>
    </w:p>
  </w:footnote>
  <w:footnote w:type="continuationSeparator" w:id="0">
    <w:p w14:paraId="52B802C4" w14:textId="77777777" w:rsidR="00744049" w:rsidRDefault="0074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534523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B0FD0"/>
    <w:rsid w:val="001B5E2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744049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A6A88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2026-03-18T12:21:00Z</dcterms:modified>
</cp:coreProperties>
</file>